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8A8" w:rsidRDefault="008558A8" w:rsidP="008558A8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7"/>
          <w:szCs w:val="27"/>
          <w:lang w:eastAsia="cs-CZ"/>
        </w:rPr>
      </w:pPr>
      <w:r>
        <w:rPr>
          <w:rFonts w:ascii="Times New Roman" w:hAnsi="Times New Roman" w:cs="Times New Roman"/>
          <w:b/>
          <w:bCs/>
          <w:sz w:val="27"/>
          <w:szCs w:val="27"/>
          <w:lang w:eastAsia="cs-CZ"/>
        </w:rPr>
        <w:t>Dotazníkové šetření – pomozte nám zlepšovat školu!</w:t>
      </w:r>
    </w:p>
    <w:p w:rsidR="008558A8" w:rsidRDefault="008558A8" w:rsidP="008558A8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Milí žáci, učitelé, rodiče </w:t>
      </w: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provozní </w:t>
      </w: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zaměstnanci,</w:t>
      </w:r>
    </w:p>
    <w:p w:rsidR="008558A8" w:rsidRDefault="008558A8" w:rsidP="008558A8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cílem naší školy je, aby se děti do školy těšily a cítily se zde bezpečně, učitelé předávali znalosti s chutí a měli svou práci rádi, provozním zaměstnancům se dobře pracovalo a rodiče byli s výběrem školy spokojení.</w:t>
      </w:r>
    </w:p>
    <w:p w:rsidR="008558A8" w:rsidRDefault="008558A8" w:rsidP="008558A8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Zda se nám to daří a co bychom mohli zlepšit, nám můžete říct právě vy – ti, kdo jste součástí školního života. Proto jsme ve spolupráci se společností </w:t>
      </w:r>
      <w:proofErr w:type="spellStart"/>
      <w:r>
        <w:rPr>
          <w:rFonts w:ascii="Times New Roman" w:hAnsi="Times New Roman" w:cs="Times New Roman"/>
          <w:sz w:val="24"/>
          <w:szCs w:val="24"/>
          <w:lang w:eastAsia="cs-CZ"/>
        </w:rPr>
        <w:t>Scio</w:t>
      </w:r>
      <w:proofErr w:type="spellEnd"/>
      <w:r>
        <w:rPr>
          <w:rFonts w:ascii="Times New Roman" w:hAnsi="Times New Roman" w:cs="Times New Roman"/>
          <w:sz w:val="24"/>
          <w:szCs w:val="24"/>
          <w:lang w:eastAsia="cs-CZ"/>
        </w:rPr>
        <w:t xml:space="preserve"> připravili dotazník, který vám nyní předkládáme. Prosíme vás o jeho vyplnění.</w:t>
      </w:r>
    </w:p>
    <w:p w:rsidR="008558A8" w:rsidRDefault="008558A8" w:rsidP="008558A8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Vaše zpětná vazba, včetně připomínek, je pro nás velmi důležitá. I pokud nemáte na fungování školy vyhraněný názor, vaše odpovědi nám pomohou získat relevantní a objektivní data.</w:t>
      </w:r>
    </w:p>
    <w:p w:rsidR="008558A8" w:rsidRDefault="008558A8" w:rsidP="008558A8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Jak probíhá šetření?</w:t>
      </w:r>
      <w:r>
        <w:rPr>
          <w:rFonts w:ascii="Times New Roman" w:hAnsi="Times New Roman" w:cs="Times New Roman"/>
          <w:sz w:val="24"/>
          <w:szCs w:val="24"/>
          <w:lang w:eastAsia="cs-CZ"/>
        </w:rPr>
        <w:br/>
      </w:r>
      <w:r>
        <w:rPr>
          <w:rFonts w:ascii="Segoe UI Symbol" w:hAnsi="Segoe UI Symbol"/>
          <w:sz w:val="24"/>
          <w:szCs w:val="24"/>
          <w:lang w:eastAsia="cs-CZ"/>
        </w:rPr>
        <w:t>📌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Forma: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Elektronický dotazník</w:t>
      </w:r>
      <w:r>
        <w:rPr>
          <w:rFonts w:ascii="Times New Roman" w:hAnsi="Times New Roman" w:cs="Times New Roman"/>
          <w:sz w:val="24"/>
          <w:szCs w:val="24"/>
          <w:lang w:eastAsia="cs-CZ"/>
        </w:rPr>
        <w:br/>
      </w:r>
      <w:r>
        <w:rPr>
          <w:rFonts w:ascii="Segoe UI Symbol" w:hAnsi="Segoe UI Symbol"/>
          <w:sz w:val="24"/>
          <w:szCs w:val="24"/>
          <w:lang w:eastAsia="cs-CZ"/>
        </w:rPr>
        <w:t>📌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Přístup: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Odkaz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i s heslem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cs-CZ"/>
        </w:rPr>
        <w:t xml:space="preserve"> obdržíte na kartičce, kterou vaše dítě přinese domů</w:t>
      </w:r>
      <w:r>
        <w:rPr>
          <w:rFonts w:ascii="Times New Roman" w:hAnsi="Times New Roman" w:cs="Times New Roman"/>
          <w:sz w:val="24"/>
          <w:szCs w:val="24"/>
          <w:lang w:eastAsia="cs-CZ"/>
        </w:rPr>
        <w:br/>
      </w:r>
      <w:r>
        <w:rPr>
          <w:rFonts w:ascii="Segoe UI Symbol" w:hAnsi="Segoe UI Symbol"/>
          <w:sz w:val="24"/>
          <w:szCs w:val="24"/>
          <w:lang w:eastAsia="cs-CZ"/>
        </w:rPr>
        <w:t>📌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Počet dotazníků: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Za každé dítě vyplňte pouze jeden dotazník</w:t>
      </w:r>
      <w:r>
        <w:rPr>
          <w:rFonts w:ascii="Times New Roman" w:hAnsi="Times New Roman" w:cs="Times New Roman"/>
          <w:sz w:val="24"/>
          <w:szCs w:val="24"/>
          <w:lang w:eastAsia="cs-CZ"/>
        </w:rPr>
        <w:br/>
      </w:r>
      <w:r>
        <w:rPr>
          <w:rFonts w:ascii="Segoe UI Symbol" w:hAnsi="Segoe UI Symbol"/>
          <w:sz w:val="24"/>
          <w:szCs w:val="24"/>
          <w:lang w:eastAsia="cs-CZ"/>
        </w:rPr>
        <w:t>📌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Instrukce: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Jsou uvedeny v hlavičce dotazníku</w:t>
      </w:r>
      <w:r>
        <w:rPr>
          <w:rFonts w:ascii="Times New Roman" w:hAnsi="Times New Roman" w:cs="Times New Roman"/>
          <w:sz w:val="24"/>
          <w:szCs w:val="24"/>
          <w:lang w:eastAsia="cs-CZ"/>
        </w:rPr>
        <w:br/>
      </w:r>
      <w:r>
        <w:rPr>
          <w:rFonts w:ascii="Segoe UI Symbol" w:hAnsi="Segoe UI Symbol"/>
          <w:sz w:val="24"/>
          <w:szCs w:val="24"/>
          <w:lang w:eastAsia="cs-CZ"/>
        </w:rPr>
        <w:t>📌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Termín: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Dotazník vyplňte nejpozději do </w:t>
      </w: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pátku 7. 3. 2025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a odešlete kliknutím na tlačítko „Odeslat dotazník“.</w:t>
      </w:r>
    </w:p>
    <w:p w:rsidR="008558A8" w:rsidRDefault="008558A8" w:rsidP="008558A8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Anonymita a výsledky</w:t>
      </w:r>
      <w:r>
        <w:rPr>
          <w:rFonts w:ascii="Times New Roman" w:hAnsi="Times New Roman" w:cs="Times New Roman"/>
          <w:sz w:val="24"/>
          <w:szCs w:val="24"/>
          <w:lang w:eastAsia="cs-CZ"/>
        </w:rPr>
        <w:br/>
        <w:t>Vaše odpovědi jsou anonymní a slouží výhradně k vyhodnocení spokojenosti a návrhů na zlepšení. Výsledky zveřejníme na webu školy a projednáme je také na třídních schůzkách.</w:t>
      </w:r>
    </w:p>
    <w:p w:rsidR="008558A8" w:rsidRDefault="008558A8" w:rsidP="008558A8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V případě dotazů jsme vám k dispozici. </w:t>
      </w: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Děkujeme za váš čas, názory a spolupráci!</w:t>
      </w:r>
    </w:p>
    <w:p w:rsidR="008558A8" w:rsidRDefault="008558A8" w:rsidP="008558A8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Radim Kolář</w:t>
      </w:r>
      <w:r>
        <w:rPr>
          <w:rFonts w:ascii="Times New Roman" w:hAnsi="Times New Roman" w:cs="Times New Roman"/>
          <w:sz w:val="24"/>
          <w:szCs w:val="24"/>
          <w:lang w:eastAsia="cs-CZ"/>
        </w:rPr>
        <w:br/>
        <w:t>Ředitel, Základní škola Česká Třebová, Nádražní ulice</w:t>
      </w:r>
      <w:r>
        <w:rPr>
          <w:rFonts w:ascii="Times New Roman" w:hAnsi="Times New Roman" w:cs="Times New Roman"/>
          <w:sz w:val="24"/>
          <w:szCs w:val="24"/>
          <w:lang w:eastAsia="cs-CZ"/>
        </w:rPr>
        <w:br/>
      </w:r>
      <w:r>
        <w:rPr>
          <w:rFonts w:ascii="Segoe UI Symbol" w:hAnsi="Segoe UI Symbol"/>
          <w:sz w:val="24"/>
          <w:szCs w:val="24"/>
          <w:lang w:eastAsia="cs-CZ"/>
        </w:rPr>
        <w:t>📞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Tel: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736 518</w:t>
      </w:r>
      <w:r>
        <w:rPr>
          <w:rFonts w:ascii="Times New Roman" w:hAnsi="Times New Roman" w:cs="Times New Roman"/>
          <w:sz w:val="24"/>
          <w:szCs w:val="24"/>
          <w:lang w:eastAsia="cs-CZ"/>
        </w:rPr>
        <w:t> </w:t>
      </w:r>
      <w:r>
        <w:rPr>
          <w:rFonts w:ascii="Times New Roman" w:hAnsi="Times New Roman" w:cs="Times New Roman"/>
          <w:sz w:val="24"/>
          <w:szCs w:val="24"/>
          <w:lang w:eastAsia="cs-CZ"/>
        </w:rPr>
        <w:t>011</w:t>
      </w:r>
    </w:p>
    <w:p w:rsidR="00003AB0" w:rsidRDefault="00003AB0"/>
    <w:sectPr w:rsidR="00003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8A8"/>
    <w:rsid w:val="00003AB0"/>
    <w:rsid w:val="0085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F8A2B"/>
  <w15:chartTrackingRefBased/>
  <w15:docId w15:val="{12CE0DBC-D6FF-4646-B07A-3247661C9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58A8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2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321AA273</Template>
  <TotalTime>3</TotalTime>
  <Pages>1</Pages>
  <Words>210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Radim Kolář</dc:creator>
  <cp:keywords/>
  <dc:description/>
  <cp:lastModifiedBy>Radim Kolář</cp:lastModifiedBy>
  <cp:revision>1</cp:revision>
  <dcterms:created xsi:type="dcterms:W3CDTF">2025-02-12T10:19:00Z</dcterms:created>
  <dcterms:modified xsi:type="dcterms:W3CDTF">2025-02-12T10:23:00Z</dcterms:modified>
</cp:coreProperties>
</file>