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F" w:rsidRDefault="00C03F7A">
      <w:r w:rsidRPr="00C03F7A">
        <w:rPr>
          <w:noProof/>
          <w:lang w:eastAsia="cs-CZ"/>
        </w:rPr>
        <w:drawing>
          <wp:inline distT="0" distB="0" distL="0" distR="0">
            <wp:extent cx="5760720" cy="8146058"/>
            <wp:effectExtent l="0" t="0" r="0" b="0"/>
            <wp:docPr id="1" name="Obrázek 1" descr="\\zsvbak01\folred_ucitele$\kazdja\Downloads\Schools-united-poste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vbak01\folred_ucitele$\kazdja\Downloads\Schools-united-poster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31F" w:rsidSect="0086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7A"/>
    <w:rsid w:val="003F131F"/>
    <w:rsid w:val="008622CF"/>
    <w:rsid w:val="00C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25C0-C57A-4B11-BEA2-0330E2BB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64025FC6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Kazdová</dc:creator>
  <cp:keywords/>
  <dc:description/>
  <cp:lastModifiedBy>Ing. Jana Kazdová</cp:lastModifiedBy>
  <cp:revision>1</cp:revision>
  <dcterms:created xsi:type="dcterms:W3CDTF">2023-09-19T10:24:00Z</dcterms:created>
  <dcterms:modified xsi:type="dcterms:W3CDTF">2023-09-19T10:25:00Z</dcterms:modified>
</cp:coreProperties>
</file>